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1D64" w14:textId="77777777" w:rsidR="00DF6A7C" w:rsidRPr="00EB43AE" w:rsidRDefault="00333865" w:rsidP="00E43DA5">
      <w:pPr>
        <w:spacing w:line="260" w:lineRule="atLeast"/>
        <w:rPr>
          <w:rFonts w:ascii="Calibri Light" w:hAnsi="Calibri Light" w:cs="Calibri Light"/>
          <w:b/>
        </w:rPr>
      </w:pPr>
      <w:r w:rsidRPr="00EB43AE">
        <w:rPr>
          <w:rFonts w:ascii="Calibri Light" w:hAnsi="Calibri Light" w:cs="Calibri Light"/>
          <w:b/>
        </w:rPr>
        <w:t>Antrag Thema</w:t>
      </w:r>
      <w:r w:rsidR="00DF6A7C" w:rsidRPr="00EB43AE">
        <w:rPr>
          <w:rFonts w:ascii="Calibri Light" w:hAnsi="Calibri Light" w:cs="Calibri Light"/>
          <w:b/>
        </w:rPr>
        <w:t xml:space="preserve"> </w:t>
      </w:r>
      <w:r w:rsidR="00B51D6D" w:rsidRPr="00EB43AE">
        <w:rPr>
          <w:rFonts w:ascii="Calibri Light" w:hAnsi="Calibri Light" w:cs="Calibri Light"/>
          <w:b/>
        </w:rPr>
        <w:t>Masterarbeit</w:t>
      </w:r>
      <w:r w:rsidR="00DF6A7C" w:rsidRPr="00EB43AE">
        <w:rPr>
          <w:rFonts w:ascii="Calibri Light" w:hAnsi="Calibri Light" w:cs="Calibri Light"/>
          <w:b/>
        </w:rPr>
        <w:t xml:space="preserve"> </w:t>
      </w:r>
    </w:p>
    <w:p w14:paraId="45E64EE8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2F6E025C" w14:textId="77777777" w:rsidR="00DF6A7C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t>Die Bestimm</w:t>
      </w:r>
      <w:r w:rsidR="00D10DB4" w:rsidRPr="00EB43AE">
        <w:rPr>
          <w:rFonts w:ascii="Calibri Light" w:hAnsi="Calibri Light" w:cs="Calibri Light"/>
          <w:sz w:val="20"/>
          <w:szCs w:val="20"/>
        </w:rPr>
        <w:t>ung des Themas der Masterarbeit</w:t>
      </w:r>
      <w:r w:rsidRPr="00EB43AE">
        <w:rPr>
          <w:rFonts w:ascii="Calibri Light" w:hAnsi="Calibri Light" w:cs="Calibri Light"/>
          <w:sz w:val="20"/>
          <w:szCs w:val="20"/>
        </w:rPr>
        <w:t xml:space="preserve"> erfolgt im Rahmen des </w:t>
      </w:r>
      <w:r w:rsidR="00535D34" w:rsidRPr="00EB43AE">
        <w:rPr>
          <w:rFonts w:ascii="Calibri Light" w:hAnsi="Calibri Light" w:cs="Calibri Light"/>
          <w:sz w:val="20"/>
          <w:szCs w:val="20"/>
        </w:rPr>
        <w:t xml:space="preserve">Masterstudienganges </w:t>
      </w:r>
      <w:r w:rsidR="00D10DB4" w:rsidRPr="00EB43AE">
        <w:rPr>
          <w:rFonts w:ascii="Calibri Light" w:hAnsi="Calibri Light" w:cs="Calibri Light"/>
          <w:sz w:val="20"/>
          <w:szCs w:val="20"/>
        </w:rPr>
        <w:t>entsprechend dem gültigen Zeitplan</w:t>
      </w:r>
      <w:r w:rsidRPr="00EB43AE">
        <w:rPr>
          <w:rFonts w:ascii="Calibri Light" w:hAnsi="Calibri Light" w:cs="Calibri Light"/>
          <w:sz w:val="20"/>
          <w:szCs w:val="20"/>
        </w:rPr>
        <w:t>.</w:t>
      </w:r>
    </w:p>
    <w:p w14:paraId="2680C094" w14:textId="77777777" w:rsidR="0014362D" w:rsidRDefault="0014362D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4C98510F" w14:textId="77777777" w:rsidR="0014362D" w:rsidRPr="00085926" w:rsidRDefault="0014362D" w:rsidP="0014362D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085926">
        <w:rPr>
          <w:rFonts w:ascii="Calibri Light" w:hAnsi="Calibri Light" w:cs="Calibri Light"/>
          <w:b/>
          <w:sz w:val="20"/>
          <w:szCs w:val="20"/>
        </w:rPr>
        <w:t>Zeitplan</w:t>
      </w:r>
    </w:p>
    <w:p w14:paraId="0A6A9B0C" w14:textId="77777777" w:rsidR="0014362D" w:rsidRPr="00085926" w:rsidRDefault="0014362D" w:rsidP="0014362D">
      <w:pPr>
        <w:pStyle w:val="Listenabsatz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 xml:space="preserve">Einreichung des Antrags Masterarbeit elektronisch an </w:t>
      </w:r>
      <w:hyperlink r:id="rId11" w:history="1">
        <w:r w:rsidRPr="00085926">
          <w:rPr>
            <w:rStyle w:val="Hyperlink"/>
            <w:rFonts w:ascii="Calibri Light" w:hAnsi="Calibri Light" w:cs="Calibri Light"/>
            <w:sz w:val="20"/>
            <w:szCs w:val="20"/>
          </w:rPr>
          <w:t>diploma@ikf.ch</w:t>
        </w:r>
      </w:hyperlink>
      <w:r w:rsidRPr="00085926">
        <w:rPr>
          <w:rFonts w:ascii="Calibri Light" w:hAnsi="Calibri Light" w:cs="Calibri Light"/>
          <w:sz w:val="20"/>
          <w:szCs w:val="20"/>
        </w:rPr>
        <w:t xml:space="preserve"> </w:t>
      </w:r>
    </w:p>
    <w:p w14:paraId="36CAD2BB" w14:textId="77777777" w:rsidR="0014362D" w:rsidRPr="00085926" w:rsidRDefault="0014362D" w:rsidP="0014362D">
      <w:pPr>
        <w:pStyle w:val="Listenabsatz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>Bestätigung des Eingangs des Antrags per Mail.</w:t>
      </w:r>
    </w:p>
    <w:p w14:paraId="1E0332B1" w14:textId="77777777" w:rsidR="0014362D" w:rsidRPr="00085926" w:rsidRDefault="0014362D" w:rsidP="0014362D">
      <w:pPr>
        <w:pStyle w:val="Listenabsatz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>Prüfung des Antrags durch die entsprechende Studienleitung.</w:t>
      </w:r>
    </w:p>
    <w:p w14:paraId="7BBC7335" w14:textId="77777777" w:rsidR="0014362D" w:rsidRPr="00085926" w:rsidRDefault="0014362D" w:rsidP="0014362D">
      <w:pPr>
        <w:pStyle w:val="Listenabsatz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>Rückmeldung der Studienleitung innert wenigen Tagen schriftlich per Mail.</w:t>
      </w:r>
    </w:p>
    <w:p w14:paraId="079CC054" w14:textId="77777777" w:rsidR="0014362D" w:rsidRPr="00085926" w:rsidRDefault="0014362D" w:rsidP="0014362D">
      <w:pPr>
        <w:pStyle w:val="Listenabsatz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>Versand Rechnung Mastergebühr &amp; Studienausweis nach Annahme des Antrags.</w:t>
      </w:r>
    </w:p>
    <w:p w14:paraId="2A5D425D" w14:textId="77777777" w:rsidR="00152AF4" w:rsidRPr="00EB43AE" w:rsidRDefault="00152AF4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6C7B370" w14:textId="77777777" w:rsidR="007049A1" w:rsidRPr="00EB43AE" w:rsidRDefault="00990281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Name, Vorname</w:t>
      </w:r>
      <w:r w:rsidR="00CB0863"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463BBEBB" w14:textId="77777777" w:rsidR="00CB0863" w:rsidRPr="00EB43AE" w:rsidRDefault="00CB0863" w:rsidP="00CB0863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7D10ED1D" w14:textId="77777777" w:rsidR="009E222F" w:rsidRPr="00EB43AE" w:rsidRDefault="009E222F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0D6561EE" w14:textId="7F028716" w:rsidR="00DC13AF" w:rsidRPr="00EB43AE" w:rsidRDefault="00DC13AF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Bezeichnung des MAS/MBA Abschlusses</w:t>
      </w:r>
      <w:r w:rsidR="00CB0863"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056AACA0" w14:textId="77777777" w:rsidR="00CB0863" w:rsidRPr="00EB43AE" w:rsidRDefault="00CB0863" w:rsidP="00CB0863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686D1C56" w14:textId="77777777" w:rsidR="00807B1C" w:rsidRPr="00EB43AE" w:rsidRDefault="00807B1C" w:rsidP="00E43DA5">
      <w:pPr>
        <w:spacing w:line="260" w:lineRule="atLeast"/>
        <w:rPr>
          <w:rFonts w:ascii="Calibri Light" w:hAnsi="Calibri Light" w:cs="Calibri Light"/>
          <w:sz w:val="20"/>
          <w:szCs w:val="20"/>
          <w:lang w:val="en-GB"/>
        </w:rPr>
      </w:pPr>
    </w:p>
    <w:p w14:paraId="3877B224" w14:textId="5A3F47AE" w:rsidR="00807B1C" w:rsidRPr="00EB43AE" w:rsidRDefault="00807B1C" w:rsidP="0092662C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 xml:space="preserve">Abgabetermin </w:t>
      </w:r>
      <w:r w:rsidR="00FB3BFC" w:rsidRPr="00EB43AE">
        <w:rPr>
          <w:rFonts w:ascii="Calibri Light" w:hAnsi="Calibri Light" w:cs="Calibri Light"/>
          <w:b/>
          <w:sz w:val="20"/>
          <w:szCs w:val="20"/>
        </w:rPr>
        <w:t>Masterarbeit</w:t>
      </w:r>
      <w:r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62F9E7B7" w14:textId="21E08201" w:rsidR="00222EB0" w:rsidRDefault="00222EB0" w:rsidP="00807B1C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bookmarkStart w:id="0" w:name="_Hlk161836399"/>
      <w:r w:rsidRPr="00EB43AE">
        <w:rPr>
          <w:rFonts w:ascii="Calibri Light" w:hAnsi="Calibri Light" w:cs="Calibri Light"/>
          <w:sz w:val="20"/>
          <w:szCs w:val="20"/>
        </w:rPr>
        <w:t>Geplanter Abgabetermin:</w:t>
      </w:r>
      <w:r w:rsidR="00F40756" w:rsidRPr="00EB43AE">
        <w:rPr>
          <w:rFonts w:ascii="Calibri Light" w:hAnsi="Calibri Light" w:cs="Calibri Light"/>
          <w:sz w:val="20"/>
          <w:szCs w:val="20"/>
        </w:rPr>
        <w:t xml:space="preserve"> </w:t>
      </w:r>
      <w:r w:rsidR="00F40756" w:rsidRPr="00EB43AE">
        <w:rPr>
          <w:rFonts w:ascii="Calibri Light" w:hAnsi="Calibri Light" w:cs="Calibri Light"/>
          <w:sz w:val="20"/>
          <w:szCs w:val="20"/>
        </w:rPr>
        <w:br/>
      </w:r>
      <w:r w:rsidR="00F40756"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0756"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F40756" w:rsidRPr="00EB43AE">
        <w:rPr>
          <w:rFonts w:ascii="Calibri Light" w:hAnsi="Calibri Light" w:cs="Calibri Light"/>
          <w:sz w:val="20"/>
          <w:szCs w:val="20"/>
        </w:rPr>
      </w:r>
      <w:r w:rsidR="00F40756"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36FE9D41" w14:textId="77777777" w:rsidR="00986EAE" w:rsidRPr="00EB43AE" w:rsidRDefault="00986EAE" w:rsidP="00807B1C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283B531D" w14:textId="6B678FBC" w:rsidR="00222EB0" w:rsidRPr="00EB43AE" w:rsidRDefault="00222EB0" w:rsidP="00807B1C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t xml:space="preserve">Das Mastersemester dauert </w:t>
      </w:r>
      <w:r w:rsidRPr="00986EAE">
        <w:rPr>
          <w:rFonts w:ascii="Calibri Light" w:hAnsi="Calibri Light" w:cs="Calibri Light"/>
          <w:b/>
          <w:bCs/>
          <w:sz w:val="20"/>
          <w:szCs w:val="20"/>
        </w:rPr>
        <w:t>6 Monate</w:t>
      </w:r>
      <w:r w:rsidRPr="00EB43AE">
        <w:rPr>
          <w:rFonts w:ascii="Calibri Light" w:hAnsi="Calibri Light" w:cs="Calibri Light"/>
          <w:sz w:val="20"/>
          <w:szCs w:val="20"/>
        </w:rPr>
        <w:t xml:space="preserve"> (von </w:t>
      </w:r>
      <w:r w:rsidR="0057012C">
        <w:rPr>
          <w:rFonts w:ascii="Calibri Light" w:hAnsi="Calibri Light" w:cs="Calibri Light"/>
          <w:sz w:val="20"/>
          <w:szCs w:val="20"/>
        </w:rPr>
        <w:t>der Anmeldung</w:t>
      </w:r>
      <w:r w:rsidRPr="00EB43AE">
        <w:rPr>
          <w:rFonts w:ascii="Calibri Light" w:hAnsi="Calibri Light" w:cs="Calibri Light"/>
          <w:sz w:val="20"/>
          <w:szCs w:val="20"/>
        </w:rPr>
        <w:t xml:space="preserve"> bis Abgabe Masterarbeit)</w:t>
      </w:r>
      <w:r w:rsidR="00FB3BFC" w:rsidRPr="00EB43AE">
        <w:rPr>
          <w:rFonts w:ascii="Calibri Light" w:hAnsi="Calibri Light" w:cs="Calibri Light"/>
          <w:sz w:val="20"/>
          <w:szCs w:val="20"/>
        </w:rPr>
        <w:t xml:space="preserve">. </w:t>
      </w:r>
      <w:r w:rsidR="00F40756" w:rsidRPr="00EB43AE">
        <w:rPr>
          <w:rFonts w:ascii="Calibri Light" w:hAnsi="Calibri Light" w:cs="Calibri Light"/>
          <w:sz w:val="20"/>
          <w:szCs w:val="20"/>
        </w:rPr>
        <w:t xml:space="preserve">Eine </w:t>
      </w:r>
      <w:r w:rsidRPr="00EB43AE">
        <w:rPr>
          <w:rFonts w:ascii="Calibri Light" w:hAnsi="Calibri Light" w:cs="Calibri Light"/>
          <w:sz w:val="20"/>
          <w:szCs w:val="20"/>
        </w:rPr>
        <w:t xml:space="preserve">Verlängerung kann </w:t>
      </w:r>
      <w:r w:rsidR="00F40756" w:rsidRPr="00EB43AE">
        <w:rPr>
          <w:rFonts w:ascii="Calibri Light" w:hAnsi="Calibri Light" w:cs="Calibri Light"/>
          <w:sz w:val="20"/>
          <w:szCs w:val="20"/>
        </w:rPr>
        <w:t xml:space="preserve">mit </w:t>
      </w:r>
      <w:r w:rsidRPr="00EB43AE">
        <w:rPr>
          <w:rFonts w:ascii="Calibri Light" w:hAnsi="Calibri Light" w:cs="Calibri Light"/>
          <w:sz w:val="20"/>
          <w:szCs w:val="20"/>
        </w:rPr>
        <w:t>schriftlich</w:t>
      </w:r>
      <w:r w:rsidR="00FB3BFC" w:rsidRPr="00EB43AE">
        <w:rPr>
          <w:rFonts w:ascii="Calibri Light" w:hAnsi="Calibri Light" w:cs="Calibri Light"/>
          <w:sz w:val="20"/>
          <w:szCs w:val="20"/>
        </w:rPr>
        <w:t>er</w:t>
      </w:r>
      <w:r w:rsidRPr="00EB43AE">
        <w:rPr>
          <w:rFonts w:ascii="Calibri Light" w:hAnsi="Calibri Light" w:cs="Calibri Light"/>
          <w:sz w:val="20"/>
          <w:szCs w:val="20"/>
        </w:rPr>
        <w:t xml:space="preserve"> </w:t>
      </w:r>
      <w:r w:rsidR="00F40756" w:rsidRPr="00EB43AE">
        <w:rPr>
          <w:rFonts w:ascii="Calibri Light" w:hAnsi="Calibri Light" w:cs="Calibri Light"/>
          <w:sz w:val="20"/>
          <w:szCs w:val="20"/>
        </w:rPr>
        <w:t>Begründung</w:t>
      </w:r>
      <w:r w:rsidR="00FB3BFC" w:rsidRPr="00EB43AE">
        <w:rPr>
          <w:rFonts w:ascii="Calibri Light" w:hAnsi="Calibri Light" w:cs="Calibri Light"/>
          <w:sz w:val="20"/>
          <w:szCs w:val="20"/>
        </w:rPr>
        <w:t xml:space="preserve"> </w:t>
      </w:r>
      <w:r w:rsidR="00341B61">
        <w:rPr>
          <w:rFonts w:ascii="Calibri Light" w:hAnsi="Calibri Light" w:cs="Calibri Light"/>
          <w:sz w:val="20"/>
          <w:szCs w:val="20"/>
        </w:rPr>
        <w:t xml:space="preserve">per Mail an </w:t>
      </w:r>
      <w:hyperlink r:id="rId12" w:history="1">
        <w:r w:rsidR="00341B61" w:rsidRPr="000F2056">
          <w:rPr>
            <w:rStyle w:val="Hyperlink"/>
            <w:rFonts w:ascii="Calibri Light" w:hAnsi="Calibri Light" w:cs="Calibri Light"/>
            <w:sz w:val="20"/>
            <w:szCs w:val="20"/>
          </w:rPr>
          <w:t>diploma@ikf.ch</w:t>
        </w:r>
      </w:hyperlink>
      <w:r w:rsidR="00341B61">
        <w:rPr>
          <w:rFonts w:ascii="Calibri Light" w:hAnsi="Calibri Light" w:cs="Calibri Light"/>
          <w:sz w:val="20"/>
          <w:szCs w:val="20"/>
        </w:rPr>
        <w:t xml:space="preserve"> </w:t>
      </w:r>
      <w:r w:rsidRPr="00EB43AE">
        <w:rPr>
          <w:rFonts w:ascii="Calibri Light" w:hAnsi="Calibri Light" w:cs="Calibri Light"/>
          <w:sz w:val="20"/>
          <w:szCs w:val="20"/>
        </w:rPr>
        <w:t>beantragt werden</w:t>
      </w:r>
    </w:p>
    <w:bookmarkEnd w:id="0"/>
    <w:p w14:paraId="06F04E24" w14:textId="77777777" w:rsidR="00DC13AF" w:rsidRPr="00EB43AE" w:rsidRDefault="00DC13AF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FDBA148" w14:textId="77777777" w:rsidR="007F0DE1" w:rsidRDefault="00877C4F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Besuchte CAS</w:t>
      </w:r>
      <w:r w:rsidR="00410D4A" w:rsidRPr="00EB43AE">
        <w:rPr>
          <w:rFonts w:ascii="Calibri Light" w:hAnsi="Calibri Light" w:cs="Calibri Light"/>
          <w:b/>
          <w:sz w:val="20"/>
          <w:szCs w:val="20"/>
        </w:rPr>
        <w:t xml:space="preserve"> am IKF Luzern</w:t>
      </w:r>
    </w:p>
    <w:p w14:paraId="00D5FF72" w14:textId="77777777" w:rsidR="007F0DE1" w:rsidRDefault="007F0DE1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2976"/>
        <w:gridCol w:w="2694"/>
      </w:tblGrid>
      <w:tr w:rsidR="00757457" w:rsidRPr="00986EAE" w14:paraId="7BF60052" w14:textId="77777777">
        <w:tc>
          <w:tcPr>
            <w:tcW w:w="3936" w:type="dxa"/>
          </w:tcPr>
          <w:p w14:paraId="696E0B42" w14:textId="02513851" w:rsidR="00757457" w:rsidRDefault="00757457">
            <w:pPr>
              <w:spacing w:line="260" w:lineRule="atLeas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Besuchte CAS</w:t>
            </w:r>
          </w:p>
        </w:tc>
        <w:tc>
          <w:tcPr>
            <w:tcW w:w="2976" w:type="dxa"/>
          </w:tcPr>
          <w:p w14:paraId="3DB2CBA7" w14:textId="64469431" w:rsidR="00757457" w:rsidRDefault="00757457">
            <w:pPr>
              <w:spacing w:line="260" w:lineRule="atLeas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Leistungsnachweise abgeschlossen</w:t>
            </w:r>
            <w:r w:rsidR="00986EA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694" w:type="dxa"/>
          </w:tcPr>
          <w:p w14:paraId="0F3B95FF" w14:textId="4E53C457" w:rsidR="00757457" w:rsidRDefault="00757457">
            <w:pPr>
              <w:spacing w:line="260" w:lineRule="atLeas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Leistungsnachweise offen</w:t>
            </w:r>
          </w:p>
        </w:tc>
      </w:tr>
      <w:tr w:rsidR="00D41D85" w14:paraId="1D0F9908" w14:textId="77777777">
        <w:tc>
          <w:tcPr>
            <w:tcW w:w="3936" w:type="dxa"/>
          </w:tcPr>
          <w:p w14:paraId="3E46977D" w14:textId="7581C56A" w:rsidR="00D41D85" w:rsidRDefault="00D41D85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</w:tcPr>
          <w:p w14:paraId="352E6C34" w14:textId="1FBAD130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50F9DFE8" w14:textId="235AEB98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wird eingereicht bis  </w:t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D41D85" w14:paraId="73725619" w14:textId="77777777">
        <w:tc>
          <w:tcPr>
            <w:tcW w:w="3936" w:type="dxa"/>
          </w:tcPr>
          <w:p w14:paraId="7A6E81E6" w14:textId="0E7F615B" w:rsidR="00D41D85" w:rsidRDefault="00D41D85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</w:tcPr>
          <w:p w14:paraId="7C7A4505" w14:textId="5CF7EA30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79B6C361" w14:textId="0C9A8092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wird eingereicht bis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D41D85" w14:paraId="0042D77D" w14:textId="77777777">
        <w:tc>
          <w:tcPr>
            <w:tcW w:w="3936" w:type="dxa"/>
          </w:tcPr>
          <w:p w14:paraId="4E5A8349" w14:textId="1F5192C4" w:rsidR="00D41D85" w:rsidRDefault="00D41D85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</w:tcPr>
          <w:p w14:paraId="016B6329" w14:textId="2DE025C8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0FC7D4FE" w14:textId="1E43248D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wird eingereicht bis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D41D85" w14:paraId="7213BBC1" w14:textId="77777777">
        <w:tc>
          <w:tcPr>
            <w:tcW w:w="3936" w:type="dxa"/>
          </w:tcPr>
          <w:p w14:paraId="3C83525E" w14:textId="580897B7" w:rsidR="00D41D85" w:rsidRDefault="00D41D85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="00757457">
              <w:rPr>
                <w:rFonts w:ascii="Calibri Light" w:hAnsi="Calibri Light" w:cs="Calibri Light"/>
                <w:sz w:val="18"/>
                <w:szCs w:val="18"/>
              </w:rPr>
              <w:t xml:space="preserve"> (falls viermoduliger Master)</w:t>
            </w:r>
          </w:p>
        </w:tc>
        <w:tc>
          <w:tcPr>
            <w:tcW w:w="2976" w:type="dxa"/>
          </w:tcPr>
          <w:p w14:paraId="14FBBF4F" w14:textId="0B16242E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18E70767" w14:textId="10DE01F4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wird eingereicht bis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D41D85" w14:paraId="555E6D1A" w14:textId="77777777">
        <w:tc>
          <w:tcPr>
            <w:tcW w:w="3936" w:type="dxa"/>
          </w:tcPr>
          <w:p w14:paraId="0F84EA6A" w14:textId="77777777" w:rsidR="00986EAE" w:rsidRDefault="00986EAE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766D563" w14:textId="77777777" w:rsidR="00986EAE" w:rsidRDefault="00D41D85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="00757457">
              <w:rPr>
                <w:rFonts w:ascii="Calibri Light" w:hAnsi="Calibri Light" w:cs="Calibri Light"/>
                <w:sz w:val="18"/>
                <w:szCs w:val="18"/>
              </w:rPr>
              <w:t xml:space="preserve"> (Prüfung externe CAS)</w:t>
            </w:r>
          </w:p>
          <w:p w14:paraId="72AF5435" w14:textId="183DD6D1" w:rsidR="00757457" w:rsidRDefault="00757457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bitte Zertifikat beilegen</w:t>
            </w:r>
          </w:p>
          <w:p w14:paraId="076731CC" w14:textId="4B3E742F" w:rsidR="00D41D85" w:rsidRDefault="00D41D85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CEE17C2" w14:textId="77777777" w:rsidR="00D41D85" w:rsidRDefault="00D41D85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122D3D" w14:textId="1F39DE57" w:rsidR="00D41D85" w:rsidRDefault="00D41D85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084C47A4" w14:textId="77777777" w:rsidR="00433918" w:rsidRDefault="00433918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6B82F3B" w14:textId="6503F7CE" w:rsidR="00623F9C" w:rsidRDefault="00986EAE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</w:t>
      </w:r>
      <w:r w:rsidR="00623F9C" w:rsidRPr="00986EAE">
        <w:rPr>
          <w:rFonts w:ascii="Calibri Light" w:hAnsi="Calibri Light" w:cs="Calibri Light"/>
          <w:sz w:val="18"/>
          <w:szCs w:val="18"/>
        </w:rPr>
        <w:t>Noch nicht eingereichte Leistungsnachweise, können gem. Richtlinie Ziff.2 mit der Masterarbeit abgegeben werden.</w:t>
      </w:r>
    </w:p>
    <w:p w14:paraId="4D017DEE" w14:textId="77777777" w:rsidR="00623F9C" w:rsidRPr="00EB43AE" w:rsidRDefault="00623F9C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422EE29" w14:textId="77777777" w:rsidR="00892B32" w:rsidRPr="00EB43AE" w:rsidRDefault="00892B32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t xml:space="preserve">Bemerkungen: </w:t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7B179A92" w14:textId="77777777" w:rsidR="0092662C" w:rsidRPr="00EB43AE" w:rsidRDefault="0092662C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391C0A9" w14:textId="77777777" w:rsidR="0092662C" w:rsidRPr="00EB43AE" w:rsidRDefault="0092662C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1998E358" w14:textId="641C06E1" w:rsidR="0092662C" w:rsidRPr="00EB43AE" w:rsidRDefault="000F6BF5" w:rsidP="00892B32">
      <w:pPr>
        <w:spacing w:line="260" w:lineRule="atLeas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Zulassung / </w:t>
      </w:r>
      <w:r w:rsidR="0092662C" w:rsidRPr="00EB43AE">
        <w:rPr>
          <w:rFonts w:ascii="Calibri Light" w:hAnsi="Calibri Light" w:cs="Calibri Light"/>
          <w:b/>
          <w:bCs/>
          <w:sz w:val="20"/>
          <w:szCs w:val="20"/>
        </w:rPr>
        <w:t>Aufnahme</w:t>
      </w:r>
      <w:r w:rsidR="00964C52">
        <w:rPr>
          <w:rFonts w:ascii="Calibri Light" w:hAnsi="Calibri Light" w:cs="Calibri Light"/>
          <w:b/>
          <w:bCs/>
          <w:sz w:val="20"/>
          <w:szCs w:val="20"/>
        </w:rPr>
        <w:t xml:space="preserve"> sur Dossier</w:t>
      </w:r>
    </w:p>
    <w:p w14:paraId="20F36FE3" w14:textId="02B63968" w:rsidR="000F6BF5" w:rsidRDefault="000F6BF5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0F6BF5">
        <w:rPr>
          <w:rFonts w:ascii="Calibri Light" w:hAnsi="Calibri Light" w:cs="Calibri Light"/>
          <w:sz w:val="20"/>
          <w:szCs w:val="20"/>
        </w:rPr>
        <w:t>Grundsätzlich wird für die Teilnahme an einem MAS/MBA ein Abschluss einer Hochschule (Universität oder Fachhochschule) oder einer höheren Berufsbildung (Höhere Fachschule HF, Eidg. Diplom oder Eidg. Fachausweis) sowie mindestens 2 Jahre Berufserfahrung vorausgesetzt. </w:t>
      </w:r>
      <w:r w:rsidR="00341DD0" w:rsidRPr="00341DD0">
        <w:rPr>
          <w:rFonts w:ascii="Calibri Light" w:hAnsi="Calibri Light" w:cs="Calibri Light"/>
          <w:sz w:val="20"/>
          <w:szCs w:val="20"/>
        </w:rPr>
        <w:t xml:space="preserve">Da jeder Bildungsweg individuell ist, </w:t>
      </w:r>
      <w:r w:rsidR="00341DD0" w:rsidRPr="00341DD0">
        <w:rPr>
          <w:rFonts w:ascii="Calibri Light" w:hAnsi="Calibri Light" w:cs="Calibri Light"/>
          <w:sz w:val="20"/>
          <w:szCs w:val="20"/>
        </w:rPr>
        <w:lastRenderedPageBreak/>
        <w:t>prüfen wir selbstverständlich auch Anmeldungen im «sur Dossier»-Verfahren. Über die definitive Zulassung entscheidet die Studienleitung.</w:t>
      </w:r>
      <w:r w:rsidR="00341DD0">
        <w:rPr>
          <w:rFonts w:ascii="Calibri Light" w:hAnsi="Calibri Light" w:cs="Calibri Light"/>
          <w:sz w:val="20"/>
          <w:szCs w:val="20"/>
        </w:rPr>
        <w:t xml:space="preserve"> </w:t>
      </w:r>
      <w:r w:rsidR="005B3BA6" w:rsidRPr="005B3BA6">
        <w:rPr>
          <w:rFonts w:ascii="Calibri Light" w:hAnsi="Calibri Light" w:cs="Calibri Light"/>
          <w:sz w:val="20"/>
          <w:szCs w:val="20"/>
        </w:rPr>
        <w:t>Bei einer Zulassung sur dossier muss der erste am IKF absolvierte CAS mit "gut" abgeschlossen werden, um definitiv ins Masterprogramm aufgenommen zu werden.</w:t>
      </w:r>
    </w:p>
    <w:p w14:paraId="594718F3" w14:textId="77777777" w:rsidR="006B09EB" w:rsidRDefault="006B09EB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2581836B" w14:textId="626881F0" w:rsidR="0092662C" w:rsidRDefault="00E2354C" w:rsidP="0092662C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314CDC">
        <w:rPr>
          <w:rFonts w:ascii="Calibri Light" w:hAnsi="Calibri Light" w:cs="Calibri Light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314CDC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314CDC">
        <w:rPr>
          <w:rFonts w:ascii="Calibri Light" w:hAnsi="Calibri Light" w:cs="Calibri Light"/>
          <w:sz w:val="18"/>
          <w:szCs w:val="18"/>
        </w:rPr>
      </w:r>
      <w:r w:rsidRPr="00314CDC">
        <w:rPr>
          <w:rFonts w:ascii="Calibri Light" w:hAnsi="Calibri Light" w:cs="Calibri Light"/>
          <w:sz w:val="18"/>
          <w:szCs w:val="18"/>
        </w:rPr>
        <w:fldChar w:fldCharType="separate"/>
      </w:r>
      <w:r w:rsidRPr="00314CDC">
        <w:rPr>
          <w:rFonts w:ascii="Calibri Light" w:hAnsi="Calibri Light" w:cs="Calibri Light"/>
          <w:sz w:val="18"/>
          <w:szCs w:val="18"/>
        </w:rPr>
        <w:fldChar w:fldCharType="end"/>
      </w:r>
      <w:bookmarkEnd w:id="1"/>
      <w:r w:rsidRPr="00314CDC">
        <w:rPr>
          <w:rFonts w:ascii="Calibri Light" w:hAnsi="Calibri Light" w:cs="Calibri Light"/>
          <w:sz w:val="18"/>
          <w:szCs w:val="18"/>
        </w:rPr>
        <w:t xml:space="preserve"> </w:t>
      </w:r>
      <w:r w:rsidR="007D6734">
        <w:rPr>
          <w:rFonts w:ascii="Calibri Light" w:hAnsi="Calibri Light" w:cs="Calibri Light"/>
          <w:sz w:val="20"/>
          <w:szCs w:val="20"/>
        </w:rPr>
        <w:t>Ich erfüll</w:t>
      </w:r>
      <w:r w:rsidR="00AD4CBE">
        <w:rPr>
          <w:rFonts w:ascii="Calibri Light" w:hAnsi="Calibri Light" w:cs="Calibri Light"/>
          <w:sz w:val="20"/>
          <w:szCs w:val="20"/>
        </w:rPr>
        <w:t>e</w:t>
      </w:r>
      <w:r w:rsidR="00FB087A">
        <w:rPr>
          <w:rFonts w:ascii="Calibri Light" w:hAnsi="Calibri Light" w:cs="Calibri Light"/>
          <w:sz w:val="20"/>
          <w:szCs w:val="20"/>
        </w:rPr>
        <w:t xml:space="preserve"> </w:t>
      </w:r>
      <w:r w:rsidR="00AD4CBE">
        <w:rPr>
          <w:rFonts w:ascii="Calibri Light" w:hAnsi="Calibri Light" w:cs="Calibri Light"/>
          <w:sz w:val="20"/>
          <w:szCs w:val="20"/>
        </w:rPr>
        <w:t xml:space="preserve">die Zulassung </w:t>
      </w:r>
      <w:r w:rsidR="00094DF2">
        <w:rPr>
          <w:rFonts w:ascii="Calibri Light" w:hAnsi="Calibri Light" w:cs="Calibri Light"/>
          <w:sz w:val="20"/>
          <w:szCs w:val="20"/>
        </w:rPr>
        <w:t>(Nachweis liegt bei)</w:t>
      </w:r>
    </w:p>
    <w:p w14:paraId="6A4876D5" w14:textId="77777777" w:rsidR="00714F63" w:rsidRPr="00714F63" w:rsidRDefault="00714F63" w:rsidP="00714F63">
      <w:pPr>
        <w:spacing w:line="260" w:lineRule="atLeast"/>
        <w:rPr>
          <w:rFonts w:ascii="Calibri Light" w:hAnsi="Calibri Light" w:cs="Calibri Light"/>
          <w:sz w:val="18"/>
          <w:szCs w:val="18"/>
        </w:rPr>
      </w:pPr>
      <w:r w:rsidRPr="00314CDC">
        <w:rPr>
          <w:rFonts w:ascii="Calibri Light" w:hAnsi="Calibri Light" w:cs="Calibri Light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4CDC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314CDC">
        <w:rPr>
          <w:rFonts w:ascii="Calibri Light" w:hAnsi="Calibri Light" w:cs="Calibri Light"/>
          <w:sz w:val="18"/>
          <w:szCs w:val="18"/>
        </w:rPr>
      </w:r>
      <w:r w:rsidRPr="00314CDC">
        <w:rPr>
          <w:rFonts w:ascii="Calibri Light" w:hAnsi="Calibri Light" w:cs="Calibri Light"/>
          <w:sz w:val="18"/>
          <w:szCs w:val="18"/>
        </w:rPr>
        <w:fldChar w:fldCharType="separate"/>
      </w:r>
      <w:r w:rsidRPr="00314CDC">
        <w:rPr>
          <w:rFonts w:ascii="Calibri Light" w:hAnsi="Calibri Light" w:cs="Calibri Light"/>
          <w:sz w:val="18"/>
          <w:szCs w:val="18"/>
        </w:rPr>
        <w:fldChar w:fldCharType="end"/>
      </w:r>
      <w:r w:rsidRPr="00314CDC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Ich stelle Antrag auf Aufnahme «sur dossier»</w:t>
      </w:r>
    </w:p>
    <w:p w14:paraId="7259636E" w14:textId="77777777" w:rsidR="00714F63" w:rsidRPr="00714F63" w:rsidRDefault="00714F63" w:rsidP="0092662C">
      <w:pPr>
        <w:spacing w:line="260" w:lineRule="atLeast"/>
        <w:rPr>
          <w:rFonts w:ascii="Calibri Light" w:hAnsi="Calibri Light" w:cs="Calibri Light"/>
          <w:sz w:val="18"/>
          <w:szCs w:val="18"/>
        </w:rPr>
      </w:pPr>
    </w:p>
    <w:p w14:paraId="5718EA8A" w14:textId="77777777" w:rsidR="00892B32" w:rsidRPr="00EB43AE" w:rsidRDefault="00892B32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1EAA372" w14:textId="77777777" w:rsidR="00892B32" w:rsidRPr="00EB43AE" w:rsidRDefault="00892B32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t xml:space="preserve">Bemerkungen: </w:t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1204B3B6" w14:textId="77777777" w:rsidR="00C11A36" w:rsidRDefault="00C11A36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</w:p>
    <w:p w14:paraId="3223595B" w14:textId="51FA7FC6" w:rsidR="007049A1" w:rsidRPr="00EB43AE" w:rsidRDefault="00D10DB4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Thema (</w:t>
      </w:r>
      <w:r w:rsidR="00DF6A7C" w:rsidRPr="00EB43AE">
        <w:rPr>
          <w:rFonts w:ascii="Calibri Light" w:hAnsi="Calibri Light" w:cs="Calibri Light"/>
          <w:b/>
          <w:sz w:val="20"/>
          <w:szCs w:val="20"/>
        </w:rPr>
        <w:t>Arbeitstitel)</w:t>
      </w:r>
      <w:r w:rsidR="00CB0863"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1127BA26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2"/>
    </w:p>
    <w:p w14:paraId="3C1CFF39" w14:textId="77777777" w:rsidR="009E222F" w:rsidRDefault="009E222F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7E262C6" w14:textId="383362A3" w:rsidR="0038765D" w:rsidRPr="00EB43AE" w:rsidRDefault="0038765D" w:rsidP="0038765D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Gew</w:t>
      </w:r>
      <w:r w:rsidR="005278E0">
        <w:rPr>
          <w:rFonts w:ascii="Calibri Light" w:hAnsi="Calibri Light" w:cs="Calibri Light"/>
          <w:b/>
          <w:sz w:val="20"/>
          <w:szCs w:val="20"/>
        </w:rPr>
        <w:t>ünschte</w:t>
      </w:r>
      <w:r w:rsidR="00213C06">
        <w:rPr>
          <w:rFonts w:ascii="Calibri Light" w:hAnsi="Calibri Light" w:cs="Calibri Light"/>
          <w:b/>
          <w:sz w:val="20"/>
          <w:szCs w:val="20"/>
        </w:rPr>
        <w:t>*r</w:t>
      </w:r>
      <w:r w:rsidR="005278E0">
        <w:rPr>
          <w:rFonts w:ascii="Calibri Light" w:hAnsi="Calibri Light" w:cs="Calibri Light"/>
          <w:b/>
          <w:sz w:val="20"/>
          <w:szCs w:val="20"/>
        </w:rPr>
        <w:t xml:space="preserve"> Betreuer</w:t>
      </w:r>
      <w:r w:rsidR="00213C06">
        <w:rPr>
          <w:rFonts w:ascii="Calibri Light" w:hAnsi="Calibri Light" w:cs="Calibri Light"/>
          <w:b/>
          <w:sz w:val="20"/>
          <w:szCs w:val="20"/>
        </w:rPr>
        <w:t>*in</w:t>
      </w:r>
      <w:r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02F415E2" w14:textId="77777777" w:rsidR="0038765D" w:rsidRPr="00EB43AE" w:rsidRDefault="0038765D" w:rsidP="0038765D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0F9C03F4" w14:textId="77777777" w:rsidR="0038765D" w:rsidRDefault="0038765D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AB2C953" w14:textId="77777777" w:rsidR="0038765D" w:rsidRPr="00EB43AE" w:rsidRDefault="0038765D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F78091F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Ausgangslage für die Arbeit, Problemstellung</w:t>
      </w:r>
      <w:r w:rsidRPr="00EB43AE">
        <w:rPr>
          <w:rFonts w:ascii="Calibri Light" w:hAnsi="Calibri Light" w:cs="Calibri Light"/>
          <w:b/>
          <w:sz w:val="20"/>
          <w:szCs w:val="20"/>
        </w:rPr>
        <w:cr/>
      </w:r>
      <w:r w:rsidRPr="00EB43AE">
        <w:rPr>
          <w:rFonts w:ascii="Calibri Light" w:hAnsi="Calibri Light" w:cs="Calibri Light"/>
          <w:sz w:val="20"/>
          <w:szCs w:val="20"/>
        </w:rPr>
        <w:t>[Stichwortartige Skizze]</w:t>
      </w:r>
      <w:r w:rsidRPr="00EB43AE">
        <w:rPr>
          <w:rFonts w:ascii="Calibri Light" w:hAnsi="Calibri Light" w:cs="Calibri Light"/>
          <w:sz w:val="20"/>
          <w:szCs w:val="20"/>
        </w:rPr>
        <w:cr/>
      </w:r>
      <w:r w:rsidR="00CB0863" w:rsidRPr="00EB43AE">
        <w:rPr>
          <w:rFonts w:ascii="Calibri Light" w:hAnsi="Calibri Light" w:cs="Calibri Light"/>
          <w:sz w:val="20"/>
          <w:szCs w:val="20"/>
        </w:rPr>
        <w:br/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3"/>
    </w:p>
    <w:p w14:paraId="7B02B4D0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1DF8580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Ziele der Arbeit</w:t>
      </w:r>
      <w:r w:rsidR="00194CD4" w:rsidRPr="00EB43AE">
        <w:rPr>
          <w:rFonts w:ascii="Calibri Light" w:hAnsi="Calibri Light" w:cs="Calibri Light"/>
          <w:b/>
          <w:sz w:val="20"/>
          <w:szCs w:val="20"/>
        </w:rPr>
        <w:cr/>
      </w:r>
      <w:r w:rsidR="00194CD4" w:rsidRPr="00EB43AE">
        <w:rPr>
          <w:rFonts w:ascii="Calibri Light" w:hAnsi="Calibri Light" w:cs="Calibri Light"/>
          <w:sz w:val="20"/>
          <w:szCs w:val="20"/>
        </w:rPr>
        <w:t>[Stichwortar</w:t>
      </w:r>
      <w:r w:rsidRPr="00EB43AE">
        <w:rPr>
          <w:rFonts w:ascii="Calibri Light" w:hAnsi="Calibri Light" w:cs="Calibri Light"/>
          <w:sz w:val="20"/>
          <w:szCs w:val="20"/>
        </w:rPr>
        <w:t>tige Umschreibung der wichtigsten Ziele]</w:t>
      </w:r>
      <w:r w:rsidRPr="00EB43AE">
        <w:rPr>
          <w:rFonts w:ascii="Calibri Light" w:hAnsi="Calibri Light" w:cs="Calibri Light"/>
          <w:sz w:val="20"/>
          <w:szCs w:val="20"/>
        </w:rPr>
        <w:cr/>
      </w:r>
      <w:r w:rsidR="00CB0863" w:rsidRPr="00EB43AE">
        <w:rPr>
          <w:rFonts w:ascii="Calibri Light" w:hAnsi="Calibri Light" w:cs="Calibri Light"/>
          <w:sz w:val="20"/>
          <w:szCs w:val="20"/>
        </w:rPr>
        <w:br/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4"/>
    </w:p>
    <w:p w14:paraId="671155BE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1F13367D" w14:textId="77777777" w:rsidR="00D10DB4" w:rsidRPr="00EB43AE" w:rsidRDefault="00955B0E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 xml:space="preserve">Inhaltliche und methodische </w:t>
      </w:r>
      <w:r w:rsidR="00D10DB4" w:rsidRPr="00EB43AE">
        <w:rPr>
          <w:rFonts w:ascii="Calibri Light" w:hAnsi="Calibri Light" w:cs="Calibri Light"/>
          <w:b/>
          <w:sz w:val="20"/>
          <w:szCs w:val="20"/>
        </w:rPr>
        <w:t>Struktur der Masterarbeit</w:t>
      </w:r>
      <w:r w:rsidR="00D10DB4" w:rsidRPr="00EB43AE">
        <w:rPr>
          <w:rFonts w:ascii="Calibri Light" w:hAnsi="Calibri Light" w:cs="Calibri Light"/>
          <w:b/>
          <w:sz w:val="20"/>
          <w:szCs w:val="20"/>
        </w:rPr>
        <w:cr/>
      </w:r>
      <w:r w:rsidR="00D10DB4" w:rsidRPr="00EB43AE">
        <w:rPr>
          <w:rFonts w:ascii="Calibri Light" w:hAnsi="Calibri Light" w:cs="Calibri Light"/>
          <w:sz w:val="20"/>
          <w:szCs w:val="20"/>
        </w:rPr>
        <w:t xml:space="preserve">[Stichwortartige </w:t>
      </w:r>
      <w:r w:rsidRPr="00EB43AE">
        <w:rPr>
          <w:rFonts w:ascii="Calibri Light" w:hAnsi="Calibri Light" w:cs="Calibri Light"/>
          <w:sz w:val="20"/>
          <w:szCs w:val="20"/>
        </w:rPr>
        <w:t>Darstellung</w:t>
      </w:r>
      <w:r w:rsidR="00D10DB4" w:rsidRPr="00EB43AE">
        <w:rPr>
          <w:rFonts w:ascii="Calibri Light" w:hAnsi="Calibri Light" w:cs="Calibri Light"/>
          <w:sz w:val="20"/>
          <w:szCs w:val="20"/>
        </w:rPr>
        <w:t xml:space="preserve"> des Aufbaus und der Vorgehensweise]</w:t>
      </w:r>
      <w:r w:rsidR="00D10DB4" w:rsidRPr="00EB43AE">
        <w:rPr>
          <w:rFonts w:ascii="Calibri Light" w:hAnsi="Calibri Light" w:cs="Calibri Light"/>
          <w:sz w:val="20"/>
          <w:szCs w:val="20"/>
        </w:rPr>
        <w:cr/>
      </w:r>
      <w:r w:rsidR="00CB0863" w:rsidRPr="00EB43AE">
        <w:rPr>
          <w:rFonts w:ascii="Calibri Light" w:hAnsi="Calibri Light" w:cs="Calibri Light"/>
          <w:sz w:val="20"/>
          <w:szCs w:val="20"/>
        </w:rPr>
        <w:br/>
      </w:r>
      <w:r w:rsidR="00D10DB4"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10DB4"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D10DB4" w:rsidRPr="00EB43AE">
        <w:rPr>
          <w:rFonts w:ascii="Calibri Light" w:hAnsi="Calibri Light" w:cs="Calibri Light"/>
          <w:sz w:val="20"/>
          <w:szCs w:val="20"/>
        </w:rPr>
      </w:r>
      <w:r w:rsidR="00D10DB4"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3F1E126E" w14:textId="77777777" w:rsidR="00D10DB4" w:rsidRPr="00EB43AE" w:rsidRDefault="00D10DB4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FB5E890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Beilagen</w:t>
      </w:r>
      <w:r w:rsidRPr="00EB43AE">
        <w:rPr>
          <w:rFonts w:ascii="Calibri Light" w:hAnsi="Calibri Light" w:cs="Calibri Light"/>
          <w:b/>
          <w:sz w:val="20"/>
          <w:szCs w:val="20"/>
        </w:rPr>
        <w:cr/>
      </w:r>
      <w:r w:rsidRPr="00EB43AE">
        <w:rPr>
          <w:rFonts w:ascii="Calibri Light" w:hAnsi="Calibri Light" w:cs="Calibri Light"/>
          <w:sz w:val="20"/>
          <w:szCs w:val="20"/>
        </w:rPr>
        <w:t>[Liste der Beilagen]</w:t>
      </w:r>
      <w:r w:rsidRPr="00EB43AE">
        <w:rPr>
          <w:rFonts w:ascii="Calibri Light" w:hAnsi="Calibri Light" w:cs="Calibri Light"/>
          <w:sz w:val="20"/>
          <w:szCs w:val="20"/>
        </w:rPr>
        <w:cr/>
      </w:r>
      <w:r w:rsidR="00CB0863" w:rsidRPr="00EB43AE">
        <w:rPr>
          <w:rFonts w:ascii="Calibri Light" w:hAnsi="Calibri Light" w:cs="Calibri Light"/>
          <w:sz w:val="20"/>
          <w:szCs w:val="20"/>
        </w:rPr>
        <w:br/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5"/>
    </w:p>
    <w:p w14:paraId="00A7DE04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42FD031D" w14:textId="77777777" w:rsidR="00E43DA5" w:rsidRPr="00EB43AE" w:rsidRDefault="00E43DA5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F6D4A32" w14:textId="696328FA" w:rsidR="00DF6A7C" w:rsidRPr="00EB43AE" w:rsidRDefault="00CF660C" w:rsidP="006B5EDC">
      <w:pPr>
        <w:tabs>
          <w:tab w:val="left" w:pos="3402"/>
        </w:tabs>
        <w:spacing w:line="260" w:lineRule="atLeas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Unterschrift</w:t>
      </w:r>
      <w:r w:rsidR="00F35180">
        <w:rPr>
          <w:rFonts w:ascii="Calibri Light" w:hAnsi="Calibri Light" w:cs="Calibri Light"/>
          <w:sz w:val="20"/>
          <w:szCs w:val="20"/>
        </w:rPr>
        <w:t xml:space="preserve"> </w:t>
      </w:r>
      <w:r w:rsidR="00F35180" w:rsidRPr="00314CDC"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35180" w:rsidRPr="00314CDC">
        <w:rPr>
          <w:rFonts w:ascii="Calibri Light" w:hAnsi="Calibri Light" w:cs="Calibri Light"/>
          <w:sz w:val="18"/>
          <w:szCs w:val="18"/>
        </w:rPr>
        <w:instrText xml:space="preserve"> FORMTEXT </w:instrText>
      </w:r>
      <w:r w:rsidR="00F35180" w:rsidRPr="00314CDC">
        <w:rPr>
          <w:rFonts w:ascii="Calibri Light" w:hAnsi="Calibri Light" w:cs="Calibri Light"/>
          <w:sz w:val="18"/>
          <w:szCs w:val="18"/>
        </w:rPr>
      </w:r>
      <w:r w:rsidR="00F35180" w:rsidRPr="00314CDC">
        <w:rPr>
          <w:rFonts w:ascii="Calibri Light" w:hAnsi="Calibri Light" w:cs="Calibri Light"/>
          <w:sz w:val="18"/>
          <w:szCs w:val="18"/>
        </w:rPr>
        <w:fldChar w:fldCharType="separate"/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sz w:val="18"/>
          <w:szCs w:val="18"/>
        </w:rPr>
        <w:fldChar w:fldCharType="end"/>
      </w:r>
      <w:r w:rsidR="006B5EDC">
        <w:rPr>
          <w:rFonts w:ascii="Calibri Light" w:hAnsi="Calibri Light" w:cs="Calibri Light"/>
          <w:sz w:val="20"/>
          <w:szCs w:val="20"/>
        </w:rPr>
        <w:t xml:space="preserve"> </w:t>
      </w:r>
      <w:r w:rsidR="006B5EDC">
        <w:rPr>
          <w:rFonts w:ascii="Calibri Light" w:hAnsi="Calibri Light" w:cs="Calibri Light"/>
          <w:sz w:val="20"/>
          <w:szCs w:val="20"/>
        </w:rPr>
        <w:tab/>
      </w:r>
      <w:r w:rsidR="00DF6A7C" w:rsidRPr="00EB43AE">
        <w:rPr>
          <w:rFonts w:ascii="Calibri Light" w:hAnsi="Calibri Light" w:cs="Calibri Light"/>
          <w:sz w:val="20"/>
          <w:szCs w:val="20"/>
        </w:rPr>
        <w:t>Datum:</w:t>
      </w:r>
      <w:r w:rsidR="006B5EDC">
        <w:rPr>
          <w:rFonts w:ascii="Calibri Light" w:hAnsi="Calibri Light" w:cs="Calibri Light"/>
          <w:sz w:val="20"/>
          <w:szCs w:val="20"/>
        </w:rPr>
        <w:t xml:space="preserve"> </w:t>
      </w:r>
      <w:r w:rsidR="00DF6A7C"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F6A7C"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DF6A7C" w:rsidRPr="00EB43AE">
        <w:rPr>
          <w:rFonts w:ascii="Calibri Light" w:hAnsi="Calibri Light" w:cs="Calibri Light"/>
          <w:sz w:val="20"/>
          <w:szCs w:val="20"/>
        </w:rPr>
      </w:r>
      <w:r w:rsidR="00DF6A7C"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6"/>
    </w:p>
    <w:p w14:paraId="1EC46397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6F2D6268" w14:textId="77777777" w:rsidR="00845E3A" w:rsidRPr="00EB43AE" w:rsidRDefault="00845E3A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08559DF1" w14:textId="77777777" w:rsidR="00F40756" w:rsidRPr="00EB43AE" w:rsidRDefault="00F40756" w:rsidP="009E222F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/>
          <w:sz w:val="20"/>
          <w:szCs w:val="20"/>
        </w:rPr>
      </w:pPr>
      <w:bookmarkStart w:id="7" w:name="_Hlk161836641"/>
    </w:p>
    <w:p w14:paraId="5798D335" w14:textId="02D76F6B" w:rsidR="00F40756" w:rsidRPr="00C11A36" w:rsidRDefault="00C11A36" w:rsidP="009E222F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C11A36">
        <w:rPr>
          <w:rFonts w:ascii="Calibri Light" w:hAnsi="Calibri Light" w:cs="Calibri Light"/>
          <w:b/>
          <w:sz w:val="20"/>
          <w:szCs w:val="20"/>
        </w:rPr>
        <w:t>Kontakt</w:t>
      </w:r>
    </w:p>
    <w:p w14:paraId="1CEB7BFC" w14:textId="3364A94E" w:rsidR="00F40756" w:rsidRPr="00EB43AE" w:rsidRDefault="00F40756" w:rsidP="009E222F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/>
          <w:sz w:val="20"/>
          <w:szCs w:val="20"/>
        </w:rPr>
      </w:pPr>
      <w:r w:rsidRPr="00EB43AE">
        <w:rPr>
          <w:rFonts w:ascii="Calibri Light" w:hAnsi="Calibri Light" w:cs="Calibri Light"/>
          <w:bCs/>
          <w:sz w:val="20"/>
          <w:szCs w:val="20"/>
        </w:rPr>
        <w:t>Bei Fragen melde</w:t>
      </w:r>
      <w:r w:rsidR="001B62C6">
        <w:rPr>
          <w:rFonts w:ascii="Calibri Light" w:hAnsi="Calibri Light" w:cs="Calibri Light"/>
          <w:bCs/>
          <w:sz w:val="20"/>
          <w:szCs w:val="20"/>
        </w:rPr>
        <w:t xml:space="preserve"> dich</w:t>
      </w:r>
      <w:r w:rsidRPr="00EB43AE">
        <w:rPr>
          <w:rFonts w:ascii="Calibri Light" w:hAnsi="Calibri Light" w:cs="Calibri Light"/>
          <w:bCs/>
          <w:sz w:val="20"/>
          <w:szCs w:val="20"/>
        </w:rPr>
        <w:t xml:space="preserve"> bei der </w:t>
      </w:r>
      <w:r w:rsidR="00FB3BFC" w:rsidRPr="00EB43AE">
        <w:rPr>
          <w:rFonts w:ascii="Calibri Light" w:hAnsi="Calibri Light" w:cs="Calibri Light"/>
          <w:bCs/>
          <w:sz w:val="20"/>
          <w:szCs w:val="20"/>
        </w:rPr>
        <w:t>Administration</w:t>
      </w:r>
      <w:r w:rsidRPr="00EB43AE">
        <w:rPr>
          <w:rFonts w:ascii="Calibri Light" w:hAnsi="Calibri Light" w:cs="Calibri Light"/>
          <w:bCs/>
          <w:sz w:val="20"/>
          <w:szCs w:val="20"/>
        </w:rPr>
        <w:t xml:space="preserve"> IKF (</w:t>
      </w:r>
      <w:hyperlink r:id="rId13" w:history="1">
        <w:r w:rsidRPr="00EB43AE">
          <w:rPr>
            <w:rStyle w:val="Hyperlink"/>
            <w:rFonts w:ascii="Calibri Light" w:hAnsi="Calibri Light" w:cs="Calibri Light"/>
            <w:bCs/>
            <w:sz w:val="20"/>
            <w:szCs w:val="20"/>
          </w:rPr>
          <w:t>diploma@ikf.ch</w:t>
        </w:r>
      </w:hyperlink>
      <w:hyperlink r:id="rId14" w:history="1"/>
      <w:r w:rsidRPr="00EB43AE">
        <w:rPr>
          <w:rFonts w:ascii="Calibri Light" w:hAnsi="Calibri Light" w:cs="Calibri Light"/>
          <w:bCs/>
          <w:sz w:val="20"/>
          <w:szCs w:val="20"/>
        </w:rPr>
        <w:t xml:space="preserve"> / +41 41 211 04 73)</w:t>
      </w:r>
    </w:p>
    <w:bookmarkEnd w:id="7"/>
    <w:p w14:paraId="11004353" w14:textId="77777777" w:rsidR="009E222F" w:rsidRPr="00EB43AE" w:rsidRDefault="009E222F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2237349" w14:textId="77777777" w:rsidR="0077151C" w:rsidRPr="00EB43AE" w:rsidRDefault="0077151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50A90D6" w14:textId="77777777" w:rsidR="00032EC2" w:rsidRPr="00EB43AE" w:rsidRDefault="00032EC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sectPr w:rsidR="00032EC2" w:rsidRPr="00EB43AE" w:rsidSect="00187D56">
      <w:headerReference w:type="default" r:id="rId15"/>
      <w:footerReference w:type="default" r:id="rId1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B918" w14:textId="77777777" w:rsidR="00EC7C28" w:rsidRDefault="00EC7C28">
      <w:r>
        <w:separator/>
      </w:r>
    </w:p>
  </w:endnote>
  <w:endnote w:type="continuationSeparator" w:id="0">
    <w:p w14:paraId="5B1B937D" w14:textId="77777777" w:rsidR="00EC7C28" w:rsidRDefault="00EC7C28">
      <w:r>
        <w:continuationSeparator/>
      </w:r>
    </w:p>
  </w:endnote>
  <w:endnote w:type="continuationNotice" w:id="1">
    <w:p w14:paraId="36793952" w14:textId="77777777" w:rsidR="00EC7C28" w:rsidRDefault="00EC7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28AA" w14:textId="77777777" w:rsidR="00152AF4" w:rsidRPr="00497009" w:rsidRDefault="00152AF4" w:rsidP="00152AF4">
    <w:pPr>
      <w:rPr>
        <w:rFonts w:ascii="Tahoma" w:hAnsi="Tahoma" w:cs="Tahoma"/>
        <w:sz w:val="18"/>
        <w:szCs w:val="18"/>
      </w:rPr>
    </w:pPr>
  </w:p>
  <w:p w14:paraId="498BCE7C" w14:textId="77777777" w:rsidR="00152AF4" w:rsidRPr="00497009" w:rsidRDefault="00152AF4" w:rsidP="00152AF4">
    <w:pPr>
      <w:rPr>
        <w:rFonts w:ascii="Tahoma" w:hAnsi="Tahoma" w:cs="Tahoma"/>
        <w:sz w:val="18"/>
        <w:szCs w:val="18"/>
      </w:rPr>
    </w:pPr>
  </w:p>
  <w:tbl>
    <w:tblPr>
      <w:tblW w:w="12913" w:type="dxa"/>
      <w:tblLook w:val="01E0" w:firstRow="1" w:lastRow="1" w:firstColumn="1" w:lastColumn="1" w:noHBand="0" w:noVBand="0"/>
    </w:tblPr>
    <w:tblGrid>
      <w:gridCol w:w="9781"/>
      <w:gridCol w:w="3132"/>
    </w:tblGrid>
    <w:tr w:rsidR="007049A1" w:rsidRPr="00497009" w14:paraId="4630E106" w14:textId="77777777" w:rsidTr="00317FB5">
      <w:tc>
        <w:tcPr>
          <w:tcW w:w="9781" w:type="dxa"/>
          <w:tcMar>
            <w:left w:w="0" w:type="dxa"/>
            <w:right w:w="0" w:type="dxa"/>
          </w:tcMar>
        </w:tcPr>
        <w:p w14:paraId="137D44E4" w14:textId="77777777" w:rsidR="007049A1" w:rsidRPr="00E82F63" w:rsidRDefault="007049A1" w:rsidP="0077151C">
          <w:pPr>
            <w:pStyle w:val="Fuzeile"/>
            <w:spacing w:line="259" w:lineRule="auto"/>
            <w:jc w:val="center"/>
            <w:rPr>
              <w:rFonts w:ascii="Calibri Light" w:hAnsi="Calibri Light" w:cs="Calibri Light"/>
              <w:color w:val="808080"/>
              <w:sz w:val="16"/>
              <w:szCs w:val="16"/>
            </w:rPr>
          </w:pPr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>Institut für Kommunikation</w:t>
          </w:r>
          <w:r w:rsidR="00C60904"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 xml:space="preserve"> &amp; Führung</w:t>
          </w:r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 xml:space="preserve"> IKF | Morgartenstr. 7 | CH-6003 Luzern</w:t>
          </w:r>
        </w:p>
        <w:p w14:paraId="47C88A23" w14:textId="1360DF18" w:rsidR="007049A1" w:rsidRPr="00E82F63" w:rsidRDefault="007049A1" w:rsidP="0077151C">
          <w:pPr>
            <w:pStyle w:val="Fuzeile"/>
            <w:spacing w:line="259" w:lineRule="auto"/>
            <w:jc w:val="center"/>
            <w:rPr>
              <w:rFonts w:ascii="Calibri Light" w:hAnsi="Calibri Light" w:cs="Calibri Light"/>
              <w:color w:val="808080"/>
              <w:sz w:val="16"/>
              <w:szCs w:val="16"/>
            </w:rPr>
          </w:pPr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>Tel +41 (0)41 211 04 73| info@ikf.ch | www.ikf.ch</w:t>
          </w:r>
        </w:p>
        <w:p w14:paraId="73683A1A" w14:textId="77777777" w:rsidR="007049A1" w:rsidRPr="00497009" w:rsidRDefault="007049A1" w:rsidP="00152AF4">
          <w:pPr>
            <w:pStyle w:val="Fuzeile"/>
            <w:spacing w:line="260" w:lineRule="auto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3132" w:type="dxa"/>
          <w:tcMar>
            <w:left w:w="0" w:type="dxa"/>
            <w:right w:w="0" w:type="dxa"/>
          </w:tcMar>
        </w:tcPr>
        <w:p w14:paraId="0089EC0A" w14:textId="77777777" w:rsidR="007049A1" w:rsidRPr="00497009" w:rsidRDefault="007049A1" w:rsidP="00152AF4">
          <w:pPr>
            <w:pStyle w:val="Fuzeile"/>
            <w:tabs>
              <w:tab w:val="left" w:pos="900"/>
            </w:tabs>
            <w:rPr>
              <w:rFonts w:ascii="Tahoma" w:hAnsi="Tahoma" w:cs="Tahoma"/>
              <w:sz w:val="18"/>
              <w:szCs w:val="18"/>
            </w:rPr>
          </w:pPr>
        </w:p>
      </w:tc>
    </w:tr>
  </w:tbl>
  <w:p w14:paraId="5C356F28" w14:textId="6F96E437" w:rsidR="00784B88" w:rsidRPr="00497009" w:rsidRDefault="00497009" w:rsidP="00152AF4">
    <w:pPr>
      <w:pStyle w:val="Fuzeile"/>
      <w:rPr>
        <w:rFonts w:ascii="Tahoma" w:hAnsi="Tahoma" w:cs="Tahoma"/>
        <w:sz w:val="18"/>
        <w:szCs w:val="18"/>
      </w:rPr>
    </w:pPr>
    <w:r w:rsidRPr="00497009">
      <w:rPr>
        <w:rFonts w:ascii="Tahoma" w:hAnsi="Tahoma" w:cs="Tahoma"/>
        <w:sz w:val="18"/>
        <w:szCs w:val="18"/>
      </w:rPr>
      <w:tab/>
    </w:r>
    <w:r w:rsidRPr="00497009">
      <w:rPr>
        <w:rFonts w:ascii="Tahoma" w:hAnsi="Tahoma" w:cs="Tahoma"/>
        <w:sz w:val="18"/>
        <w:szCs w:val="18"/>
      </w:rPr>
      <w:tab/>
    </w:r>
    <w:r w:rsidRPr="00497009">
      <w:rPr>
        <w:rFonts w:ascii="Tahoma" w:hAnsi="Tahoma" w:cs="Tahoma"/>
        <w:color w:val="808080"/>
        <w:sz w:val="16"/>
        <w:szCs w:val="16"/>
      </w:rPr>
      <w:t xml:space="preserve">Seite </w:t>
    </w:r>
    <w:r w:rsidRPr="00497009">
      <w:rPr>
        <w:rFonts w:ascii="Tahoma" w:hAnsi="Tahoma" w:cs="Tahoma"/>
        <w:color w:val="808080"/>
        <w:sz w:val="16"/>
        <w:szCs w:val="16"/>
      </w:rPr>
      <w:fldChar w:fldCharType="begin"/>
    </w:r>
    <w:r w:rsidRPr="00497009">
      <w:rPr>
        <w:rFonts w:ascii="Tahoma" w:hAnsi="Tahoma" w:cs="Tahoma"/>
        <w:color w:val="808080"/>
        <w:sz w:val="16"/>
        <w:szCs w:val="16"/>
      </w:rPr>
      <w:instrText xml:space="preserve"> PAGE   \* MERGEFORMAT </w:instrText>
    </w:r>
    <w:r w:rsidRPr="00497009">
      <w:rPr>
        <w:rFonts w:ascii="Tahoma" w:hAnsi="Tahoma" w:cs="Tahoma"/>
        <w:color w:val="808080"/>
        <w:sz w:val="16"/>
        <w:szCs w:val="16"/>
      </w:rPr>
      <w:fldChar w:fldCharType="separate"/>
    </w:r>
    <w:r w:rsidR="000056E8">
      <w:rPr>
        <w:rFonts w:ascii="Tahoma" w:hAnsi="Tahoma" w:cs="Tahoma"/>
        <w:noProof/>
        <w:color w:val="808080"/>
        <w:sz w:val="16"/>
        <w:szCs w:val="16"/>
      </w:rPr>
      <w:t>1</w:t>
    </w:r>
    <w:r w:rsidRPr="00497009">
      <w:rPr>
        <w:rFonts w:ascii="Tahoma" w:hAnsi="Tahoma" w:cs="Tahom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BE79" w14:textId="77777777" w:rsidR="00EC7C28" w:rsidRDefault="00EC7C28">
      <w:r>
        <w:separator/>
      </w:r>
    </w:p>
  </w:footnote>
  <w:footnote w:type="continuationSeparator" w:id="0">
    <w:p w14:paraId="50207766" w14:textId="77777777" w:rsidR="00EC7C28" w:rsidRDefault="00EC7C28">
      <w:r>
        <w:continuationSeparator/>
      </w:r>
    </w:p>
  </w:footnote>
  <w:footnote w:type="continuationNotice" w:id="1">
    <w:p w14:paraId="4CAF01A5" w14:textId="77777777" w:rsidR="00EC7C28" w:rsidRDefault="00EC7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FEED" w14:textId="77777777" w:rsidR="00784B88" w:rsidRPr="00152AF4" w:rsidRDefault="001B62C6" w:rsidP="00535D34">
    <w:pPr>
      <w:pStyle w:val="Kopfzeile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39F2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i1025" type="#_x0000_t75" alt="logo ikf neu.jpg" style="width:257.4pt;height:33pt;visibility:visible">
          <v:imagedata r:id="rId1" o:title="logo ikf neu"/>
        </v:shape>
      </w:pict>
    </w:r>
  </w:p>
  <w:p w14:paraId="2446C150" w14:textId="77777777" w:rsidR="00152AF4" w:rsidRPr="00152AF4" w:rsidRDefault="00152AF4" w:rsidP="00535D34">
    <w:pPr>
      <w:pStyle w:val="Kopfzeile"/>
      <w:rPr>
        <w:rFonts w:ascii="Tahoma" w:hAnsi="Tahoma" w:cs="Tahoma"/>
        <w:sz w:val="18"/>
        <w:szCs w:val="18"/>
      </w:rPr>
    </w:pPr>
  </w:p>
  <w:p w14:paraId="4972CD3D" w14:textId="77777777" w:rsidR="00152AF4" w:rsidRPr="00152AF4" w:rsidRDefault="00152AF4" w:rsidP="00535D34">
    <w:pPr>
      <w:pStyle w:val="Kopfzeile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026"/>
    <w:multiLevelType w:val="hybridMultilevel"/>
    <w:tmpl w:val="A4109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4D4D"/>
    <w:multiLevelType w:val="hybridMultilevel"/>
    <w:tmpl w:val="131C7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B7018"/>
    <w:multiLevelType w:val="hybridMultilevel"/>
    <w:tmpl w:val="4C5AAD7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82C90"/>
    <w:multiLevelType w:val="hybridMultilevel"/>
    <w:tmpl w:val="C0168652"/>
    <w:lvl w:ilvl="0" w:tplc="4C549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91046"/>
    <w:multiLevelType w:val="hybridMultilevel"/>
    <w:tmpl w:val="7B10A4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230002">
    <w:abstractNumId w:val="3"/>
  </w:num>
  <w:num w:numId="2" w16cid:durableId="868487939">
    <w:abstractNumId w:val="2"/>
  </w:num>
  <w:num w:numId="3" w16cid:durableId="140581524">
    <w:abstractNumId w:val="1"/>
  </w:num>
  <w:num w:numId="4" w16cid:durableId="1674062464">
    <w:abstractNumId w:val="0"/>
  </w:num>
  <w:num w:numId="5" w16cid:durableId="866017307">
    <w:abstractNumId w:val="0"/>
  </w:num>
  <w:num w:numId="6" w16cid:durableId="14084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5"/>
    <w:rsid w:val="00000BC9"/>
    <w:rsid w:val="000056E8"/>
    <w:rsid w:val="00010BA1"/>
    <w:rsid w:val="00032EC2"/>
    <w:rsid w:val="00044B55"/>
    <w:rsid w:val="0007477F"/>
    <w:rsid w:val="00085926"/>
    <w:rsid w:val="0008740E"/>
    <w:rsid w:val="00094DF2"/>
    <w:rsid w:val="00096238"/>
    <w:rsid w:val="000D32B2"/>
    <w:rsid w:val="000D35D1"/>
    <w:rsid w:val="000F6BF5"/>
    <w:rsid w:val="00100961"/>
    <w:rsid w:val="001102FE"/>
    <w:rsid w:val="00123901"/>
    <w:rsid w:val="0014362D"/>
    <w:rsid w:val="00152AF4"/>
    <w:rsid w:val="00187D56"/>
    <w:rsid w:val="00194CD4"/>
    <w:rsid w:val="00195179"/>
    <w:rsid w:val="001B62C6"/>
    <w:rsid w:val="001C727B"/>
    <w:rsid w:val="001F5B21"/>
    <w:rsid w:val="001F63B8"/>
    <w:rsid w:val="002118B8"/>
    <w:rsid w:val="00213C06"/>
    <w:rsid w:val="00222D3C"/>
    <w:rsid w:val="00222EB0"/>
    <w:rsid w:val="00242D17"/>
    <w:rsid w:val="002441F2"/>
    <w:rsid w:val="00267F7A"/>
    <w:rsid w:val="00292A7E"/>
    <w:rsid w:val="002B5E52"/>
    <w:rsid w:val="00317FB5"/>
    <w:rsid w:val="00322EF6"/>
    <w:rsid w:val="00327D48"/>
    <w:rsid w:val="00332368"/>
    <w:rsid w:val="00333865"/>
    <w:rsid w:val="00341B61"/>
    <w:rsid w:val="00341DD0"/>
    <w:rsid w:val="00371F2F"/>
    <w:rsid w:val="0038765D"/>
    <w:rsid w:val="00395B15"/>
    <w:rsid w:val="00406AED"/>
    <w:rsid w:val="00410D4A"/>
    <w:rsid w:val="004266B8"/>
    <w:rsid w:val="00432BB7"/>
    <w:rsid w:val="0043374F"/>
    <w:rsid w:val="00433918"/>
    <w:rsid w:val="004425C0"/>
    <w:rsid w:val="00497009"/>
    <w:rsid w:val="004D0041"/>
    <w:rsid w:val="004D050B"/>
    <w:rsid w:val="004F7542"/>
    <w:rsid w:val="00504A4A"/>
    <w:rsid w:val="005212EA"/>
    <w:rsid w:val="005278E0"/>
    <w:rsid w:val="00535D34"/>
    <w:rsid w:val="00536E48"/>
    <w:rsid w:val="0057012C"/>
    <w:rsid w:val="005729F7"/>
    <w:rsid w:val="00593EF2"/>
    <w:rsid w:val="005B2CFC"/>
    <w:rsid w:val="005B3BA6"/>
    <w:rsid w:val="005C55C0"/>
    <w:rsid w:val="005E689C"/>
    <w:rsid w:val="006029E9"/>
    <w:rsid w:val="00623F9C"/>
    <w:rsid w:val="00662580"/>
    <w:rsid w:val="006710AC"/>
    <w:rsid w:val="006943DF"/>
    <w:rsid w:val="006B09EB"/>
    <w:rsid w:val="006B5EDC"/>
    <w:rsid w:val="006D6B2E"/>
    <w:rsid w:val="006E00CD"/>
    <w:rsid w:val="006E52F6"/>
    <w:rsid w:val="007049A1"/>
    <w:rsid w:val="00705D28"/>
    <w:rsid w:val="00714F63"/>
    <w:rsid w:val="00757457"/>
    <w:rsid w:val="00764A53"/>
    <w:rsid w:val="0077151C"/>
    <w:rsid w:val="00784B88"/>
    <w:rsid w:val="007B089E"/>
    <w:rsid w:val="007D6734"/>
    <w:rsid w:val="007E1C52"/>
    <w:rsid w:val="007E1FB8"/>
    <w:rsid w:val="007E629E"/>
    <w:rsid w:val="007F0DE1"/>
    <w:rsid w:val="00807B1C"/>
    <w:rsid w:val="00845E3A"/>
    <w:rsid w:val="00874683"/>
    <w:rsid w:val="00877C4F"/>
    <w:rsid w:val="00892B32"/>
    <w:rsid w:val="008938D8"/>
    <w:rsid w:val="008D6B26"/>
    <w:rsid w:val="008E37B1"/>
    <w:rsid w:val="008F6D43"/>
    <w:rsid w:val="0092662C"/>
    <w:rsid w:val="00934A7A"/>
    <w:rsid w:val="009353B5"/>
    <w:rsid w:val="00955B0E"/>
    <w:rsid w:val="00964C52"/>
    <w:rsid w:val="00971C48"/>
    <w:rsid w:val="00982F24"/>
    <w:rsid w:val="0098675A"/>
    <w:rsid w:val="00986EAE"/>
    <w:rsid w:val="00990281"/>
    <w:rsid w:val="0099294F"/>
    <w:rsid w:val="00997959"/>
    <w:rsid w:val="009E222F"/>
    <w:rsid w:val="00A03595"/>
    <w:rsid w:val="00A148FE"/>
    <w:rsid w:val="00A26674"/>
    <w:rsid w:val="00A96603"/>
    <w:rsid w:val="00AA77CB"/>
    <w:rsid w:val="00AB0B56"/>
    <w:rsid w:val="00AB24C5"/>
    <w:rsid w:val="00AB58C0"/>
    <w:rsid w:val="00AD42EE"/>
    <w:rsid w:val="00AD4CBE"/>
    <w:rsid w:val="00B3321D"/>
    <w:rsid w:val="00B51D6D"/>
    <w:rsid w:val="00B635A2"/>
    <w:rsid w:val="00B949A4"/>
    <w:rsid w:val="00BA137B"/>
    <w:rsid w:val="00BA1561"/>
    <w:rsid w:val="00BD118B"/>
    <w:rsid w:val="00BD494A"/>
    <w:rsid w:val="00BD6EF4"/>
    <w:rsid w:val="00BF1027"/>
    <w:rsid w:val="00BF23FA"/>
    <w:rsid w:val="00C06340"/>
    <w:rsid w:val="00C11A36"/>
    <w:rsid w:val="00C21DF7"/>
    <w:rsid w:val="00C5133C"/>
    <w:rsid w:val="00C60904"/>
    <w:rsid w:val="00C65A6A"/>
    <w:rsid w:val="00C8471C"/>
    <w:rsid w:val="00CB0863"/>
    <w:rsid w:val="00CF660C"/>
    <w:rsid w:val="00CF693F"/>
    <w:rsid w:val="00D01AE9"/>
    <w:rsid w:val="00D10DB4"/>
    <w:rsid w:val="00D21873"/>
    <w:rsid w:val="00D21E7D"/>
    <w:rsid w:val="00D41D85"/>
    <w:rsid w:val="00DA41E5"/>
    <w:rsid w:val="00DA4C51"/>
    <w:rsid w:val="00DC13AF"/>
    <w:rsid w:val="00DF6A7C"/>
    <w:rsid w:val="00E13D6F"/>
    <w:rsid w:val="00E2354C"/>
    <w:rsid w:val="00E43DA5"/>
    <w:rsid w:val="00E63028"/>
    <w:rsid w:val="00E7588E"/>
    <w:rsid w:val="00E82F63"/>
    <w:rsid w:val="00E8366D"/>
    <w:rsid w:val="00EB43AE"/>
    <w:rsid w:val="00EB7142"/>
    <w:rsid w:val="00EC7B9F"/>
    <w:rsid w:val="00EC7C28"/>
    <w:rsid w:val="00EE029A"/>
    <w:rsid w:val="00EF4807"/>
    <w:rsid w:val="00EF7FD4"/>
    <w:rsid w:val="00F320E3"/>
    <w:rsid w:val="00F35180"/>
    <w:rsid w:val="00F40756"/>
    <w:rsid w:val="00F869F5"/>
    <w:rsid w:val="00FA0AF9"/>
    <w:rsid w:val="00FB087A"/>
    <w:rsid w:val="00FB27AC"/>
    <w:rsid w:val="00FB3BFC"/>
    <w:rsid w:val="00FB6F75"/>
    <w:rsid w:val="00FC0610"/>
    <w:rsid w:val="00F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50BC65"/>
  <w15:chartTrackingRefBased/>
  <w15:docId w15:val="{DB581763-A07E-4B2B-BA34-99EDE5BB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765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rsid w:val="00195179"/>
    <w:rPr>
      <w:rFonts w:ascii="Arial" w:hAnsi="Arial"/>
      <w:b/>
      <w:sz w:val="22"/>
      <w:szCs w:val="20"/>
      <w:lang w:eastAsia="en-US"/>
    </w:rPr>
  </w:style>
  <w:style w:type="paragraph" w:customStyle="1" w:styleId="GrussNo">
    <w:name w:val="Gruss No"/>
    <w:basedOn w:val="Standard"/>
    <w:rsid w:val="00195179"/>
    <w:pPr>
      <w:keepNext/>
    </w:pPr>
    <w:rPr>
      <w:rFonts w:ascii="Arial" w:hAnsi="Arial"/>
      <w:noProof/>
      <w:sz w:val="22"/>
      <w:szCs w:val="20"/>
      <w:lang w:eastAsia="en-US"/>
    </w:rPr>
  </w:style>
  <w:style w:type="paragraph" w:customStyle="1" w:styleId="GrussNo9">
    <w:name w:val="Gruss No 9"/>
    <w:basedOn w:val="GrussNo"/>
    <w:rsid w:val="00195179"/>
    <w:rPr>
      <w:sz w:val="18"/>
    </w:rPr>
  </w:style>
  <w:style w:type="paragraph" w:styleId="Kopfzeile">
    <w:name w:val="header"/>
    <w:basedOn w:val="Standard"/>
    <w:rsid w:val="001951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9517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19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95179"/>
    <w:rPr>
      <w:color w:val="0000FF"/>
      <w:u w:val="single"/>
    </w:rPr>
  </w:style>
  <w:style w:type="character" w:customStyle="1" w:styleId="FuzeileZchn">
    <w:name w:val="Fußzeile Zchn"/>
    <w:link w:val="Fuzeile"/>
    <w:rsid w:val="007049A1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877C4F"/>
    <w:pPr>
      <w:ind w:left="720"/>
    </w:pPr>
    <w:rPr>
      <w:rFonts w:eastAsia="Calibr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222EB0"/>
    <w:rPr>
      <w:sz w:val="24"/>
      <w:szCs w:val="24"/>
    </w:rPr>
  </w:style>
  <w:style w:type="character" w:styleId="Kommentarzeichen">
    <w:name w:val="annotation reference"/>
    <w:rsid w:val="009266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266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2662C"/>
  </w:style>
  <w:style w:type="paragraph" w:styleId="Kommentarthema">
    <w:name w:val="annotation subject"/>
    <w:basedOn w:val="Kommentartext"/>
    <w:next w:val="Kommentartext"/>
    <w:link w:val="KommentarthemaZchn"/>
    <w:rsid w:val="0092662C"/>
    <w:rPr>
      <w:b/>
      <w:bCs/>
    </w:rPr>
  </w:style>
  <w:style w:type="character" w:customStyle="1" w:styleId="KommentarthemaZchn">
    <w:name w:val="Kommentarthema Zchn"/>
    <w:link w:val="Kommentarthema"/>
    <w:rsid w:val="0092662C"/>
    <w:rPr>
      <w:b/>
      <w:bCs/>
    </w:rPr>
  </w:style>
  <w:style w:type="character" w:styleId="NichtaufgelsteErwhnung">
    <w:name w:val="Unresolved Mention"/>
    <w:uiPriority w:val="99"/>
    <w:semiHidden/>
    <w:unhideWhenUsed/>
    <w:rsid w:val="00341B61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D4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ploma@ikf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ploma@ikf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loma@ikf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belliger@ikf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sitzer\Anwendungsdaten\Microsoft\Vorlagen\Briefvorlage%20Sekretariat%20IK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E8591ABD580448414EA367F3B8FCB" ma:contentTypeVersion="15" ma:contentTypeDescription="Ein neues Dokument erstellen." ma:contentTypeScope="" ma:versionID="2d20ea98cf0a1f7f2574b61fd7bd5810">
  <xsd:schema xmlns:xsd="http://www.w3.org/2001/XMLSchema" xmlns:xs="http://www.w3.org/2001/XMLSchema" xmlns:p="http://schemas.microsoft.com/office/2006/metadata/properties" xmlns:ns2="33953c6b-d3c0-4a48-b8fc-bf92f12d301c" xmlns:ns3="696ec33a-f528-4651-836a-d99c88da4ea9" targetNamespace="http://schemas.microsoft.com/office/2006/metadata/properties" ma:root="true" ma:fieldsID="94b12f55b98e1dd96174c10361bb5fec" ns2:_="" ns3:_="">
    <xsd:import namespace="33953c6b-d3c0-4a48-b8fc-bf92f12d301c"/>
    <xsd:import namespace="696ec33a-f528-4651-836a-d99c88da4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3c6b-d3c0-4a48-b8fc-bf92f12d3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887534e-eb3b-40c4-86e9-4bdcc5105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c33a-f528-4651-836a-d99c88da4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71ec53-a9b7-4f9e-a617-fa9e044dc34b}" ma:internalName="TaxCatchAll" ma:showField="CatchAllData" ma:web="696ec33a-f528-4651-836a-d99c88da4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53c6b-d3c0-4a48-b8fc-bf92f12d301c">
      <Terms xmlns="http://schemas.microsoft.com/office/infopath/2007/PartnerControls"/>
    </lcf76f155ced4ddcb4097134ff3c332f>
    <TaxCatchAll xmlns="696ec33a-f528-4651-836a-d99c88da4e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9C780-3325-4CD6-BF9A-0BBFA260CFD1}"/>
</file>

<file path=customXml/itemProps2.xml><?xml version="1.0" encoding="utf-8"?>
<ds:datastoreItem xmlns:ds="http://schemas.openxmlformats.org/officeDocument/2006/customXml" ds:itemID="{960061E6-09F5-4FBE-B033-FCA5A4C3C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E50DD-5583-420A-9517-E6933DB8F195}">
  <ds:schemaRefs>
    <ds:schemaRef ds:uri="http://schemas.microsoft.com/office/2006/metadata/properties"/>
    <ds:schemaRef ds:uri="http://schemas.microsoft.com/office/infopath/2007/PartnerControls"/>
    <ds:schemaRef ds:uri="33953c6b-d3c0-4a48-b8fc-bf92f12d301c"/>
    <ds:schemaRef ds:uri="696ec33a-f528-4651-836a-d99c88da4ea9"/>
  </ds:schemaRefs>
</ds:datastoreItem>
</file>

<file path=customXml/itemProps4.xml><?xml version="1.0" encoding="utf-8"?>
<ds:datastoreItem xmlns:ds="http://schemas.openxmlformats.org/officeDocument/2006/customXml" ds:itemID="{67A32D12-50C8-4F1A-A0AD-62B4597E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Sekretariat IKF</Template>
  <TotalTime>0</TotalTime>
  <Pages>2</Pages>
  <Words>427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IKF, Morgartenstr</vt:lpstr>
    </vt:vector>
  </TitlesOfParts>
  <Company>OEM</Company>
  <LinksUpToDate>false</LinksUpToDate>
  <CharactersWithSpaces>3113</CharactersWithSpaces>
  <SharedDoc>false</SharedDoc>
  <HLinks>
    <vt:vector size="24" baseType="variant">
      <vt:variant>
        <vt:i4>6029360</vt:i4>
      </vt:variant>
      <vt:variant>
        <vt:i4>93</vt:i4>
      </vt:variant>
      <vt:variant>
        <vt:i4>0</vt:i4>
      </vt:variant>
      <vt:variant>
        <vt:i4>5</vt:i4>
      </vt:variant>
      <vt:variant>
        <vt:lpwstr>mailto:andrea.belliger@ikf.ch</vt:lpwstr>
      </vt:variant>
      <vt:variant>
        <vt:lpwstr/>
      </vt:variant>
      <vt:variant>
        <vt:i4>1310759</vt:i4>
      </vt:variant>
      <vt:variant>
        <vt:i4>90</vt:i4>
      </vt:variant>
      <vt:variant>
        <vt:i4>0</vt:i4>
      </vt:variant>
      <vt:variant>
        <vt:i4>5</vt:i4>
      </vt:variant>
      <vt:variant>
        <vt:lpwstr>mailto:diploma@ikf.ch</vt:lpwstr>
      </vt:variant>
      <vt:variant>
        <vt:lpwstr/>
      </vt:variant>
      <vt:variant>
        <vt:i4>1310759</vt:i4>
      </vt:variant>
      <vt:variant>
        <vt:i4>12</vt:i4>
      </vt:variant>
      <vt:variant>
        <vt:i4>0</vt:i4>
      </vt:variant>
      <vt:variant>
        <vt:i4>5</vt:i4>
      </vt:variant>
      <vt:variant>
        <vt:lpwstr>mailto:diploma@ikf.ch</vt:lpwstr>
      </vt:variant>
      <vt:variant>
        <vt:lpwstr/>
      </vt:variant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mailto:diploma@ikf.ch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IKF, Morgartenstr</dc:title>
  <dc:subject/>
  <dc:creator>Andrea Belliger</dc:creator>
  <cp:keywords/>
  <cp:lastModifiedBy>Janine Wigger</cp:lastModifiedBy>
  <cp:revision>55</cp:revision>
  <cp:lastPrinted>2012-03-08T22:28:00Z</cp:lastPrinted>
  <dcterms:created xsi:type="dcterms:W3CDTF">2024-03-21T16:30:00Z</dcterms:created>
  <dcterms:modified xsi:type="dcterms:W3CDTF">2025-12-18T14:52:00Z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0x010100657E8591ABD580448414EA367F3B8FCB</vt:lpwstr>
  </property>
  <property fmtid="{D5CDD505-2E9C-101B-9397-08002B2CF9AE}" pid="3" name="MediaServiceImageTags">
    <vt:lpwstr/>
  </property>
</Properties>
</file>